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A7008" w14:textId="77777777" w:rsidR="00291E7F" w:rsidRDefault="00363409">
      <w:pPr>
        <w:pStyle w:val="3"/>
      </w:pPr>
      <w:r>
        <w:t>ΥΠΕΥΘΥΝΗ ΔΗΛΩΣΗ</w:t>
      </w:r>
    </w:p>
    <w:p w14:paraId="284886E0" w14:textId="77777777" w:rsidR="00291E7F" w:rsidRDefault="00363409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016AFA0D" w14:textId="77777777" w:rsidR="00291E7F" w:rsidRDefault="00291E7F">
      <w:pPr>
        <w:pStyle w:val="a3"/>
        <w:tabs>
          <w:tab w:val="clear" w:pos="4153"/>
          <w:tab w:val="clear" w:pos="8306"/>
        </w:tabs>
      </w:pPr>
    </w:p>
    <w:p w14:paraId="00077176" w14:textId="77777777" w:rsidR="00291E7F" w:rsidRDefault="00363409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389859D7" w14:textId="77777777" w:rsidR="00291E7F" w:rsidRDefault="00363409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47BB6542" w14:textId="77777777" w:rsidR="00291E7F" w:rsidRDefault="00291E7F">
      <w:pPr>
        <w:pStyle w:val="a5"/>
        <w:jc w:val="left"/>
        <w:rPr>
          <w:sz w:val="22"/>
        </w:rPr>
      </w:pPr>
    </w:p>
    <w:p w14:paraId="7B2861A0" w14:textId="77777777" w:rsidR="00291E7F" w:rsidRDefault="00291E7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91E7F" w14:paraId="325C49BD" w14:textId="77777777" w:rsidTr="00B56FD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36305C" w14:textId="77777777" w:rsidR="00291E7F" w:rsidRDefault="00363409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54EA0F5D" w14:textId="330BDAC0" w:rsidR="00291E7F" w:rsidRPr="00B56FDF" w:rsidRDefault="00B56FDF" w:rsidP="00B56FDF">
            <w:pPr>
              <w:spacing w:before="120"/>
              <w:ind w:right="-6878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56FDF">
              <w:rPr>
                <w:rFonts w:ascii="Arial" w:hAnsi="Arial" w:cs="Arial"/>
                <w:b/>
                <w:sz w:val="20"/>
                <w:szCs w:val="20"/>
              </w:rPr>
              <w:t>ΔΗΜΟ ΛΑΜΙΕΩΝ</w:t>
            </w:r>
          </w:p>
        </w:tc>
      </w:tr>
      <w:tr w:rsidR="00291E7F" w14:paraId="0BED51C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985A12B" w14:textId="77777777" w:rsidR="00291E7F" w:rsidRDefault="00363409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Όνομα:</w:t>
            </w:r>
          </w:p>
        </w:tc>
        <w:tc>
          <w:tcPr>
            <w:tcW w:w="3749" w:type="dxa"/>
            <w:gridSpan w:val="6"/>
          </w:tcPr>
          <w:p w14:paraId="3684A95E" w14:textId="77777777" w:rsidR="00291E7F" w:rsidRDefault="00291E7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1A623E36" w14:textId="77777777" w:rsidR="00291E7F" w:rsidRDefault="00363409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5F966E6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b/>
                <w:color w:val="000080"/>
              </w:rPr>
            </w:pPr>
          </w:p>
        </w:tc>
      </w:tr>
      <w:tr w:rsidR="00291E7F" w14:paraId="0854FBA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A664EE7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31EDBC13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</w:tr>
      <w:tr w:rsidR="00291E7F" w14:paraId="3E3BCD0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F47B5FF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3D1DE089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</w:tr>
      <w:tr w:rsidR="00291E7F" w14:paraId="157D827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7343BB0" w14:textId="77777777" w:rsidR="00291E7F" w:rsidRDefault="00363409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9E29BBD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</w:tr>
      <w:tr w:rsidR="00291E7F" w14:paraId="4755C7F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326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C35" w14:textId="77777777" w:rsidR="00291E7F" w:rsidRDefault="00291E7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291E7F" w14:paraId="1B68EB2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0E4DF84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275F98CE" w14:textId="77777777" w:rsidR="00291E7F" w:rsidRDefault="00291E7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1975E61D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B09A0C1" w14:textId="77777777" w:rsidR="00291E7F" w:rsidRDefault="00291E7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291E7F" w14:paraId="2F99999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310EA64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5AFCC7E8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  <w:tc>
          <w:tcPr>
            <w:tcW w:w="709" w:type="dxa"/>
          </w:tcPr>
          <w:p w14:paraId="2E8DF75C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1757435D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  <w:tc>
          <w:tcPr>
            <w:tcW w:w="720" w:type="dxa"/>
          </w:tcPr>
          <w:p w14:paraId="09C01071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284387BC" w14:textId="77777777" w:rsidR="00291E7F" w:rsidRDefault="00291E7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41BAF21E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3BE732EE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</w:tr>
      <w:tr w:rsidR="00291E7F" w14:paraId="6715732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2A73557" w14:textId="77777777" w:rsidR="00291E7F" w:rsidRDefault="0036340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53B61682" w14:textId="77777777" w:rsidR="00291E7F" w:rsidRDefault="00291E7F">
            <w:pPr>
              <w:spacing w:before="120"/>
              <w:ind w:right="-6878"/>
              <w:rPr>
                <w:rFonts w:ascii="Courier New" w:hAnsi="Courier New" w:cs="Courier New"/>
                <w:color w:val="00008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B8A5325" w14:textId="77777777" w:rsidR="00291E7F" w:rsidRDefault="0036340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54A464B8" w14:textId="77777777" w:rsidR="00291E7F" w:rsidRDefault="0036340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1B8BC1D" w14:textId="77777777" w:rsidR="00291E7F" w:rsidRDefault="00291E7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3CEECDF2" w14:textId="77777777" w:rsidR="00291E7F" w:rsidRDefault="00291E7F">
      <w:pPr>
        <w:rPr>
          <w:rFonts w:ascii="Arial" w:hAnsi="Arial"/>
          <w:b/>
          <w:sz w:val="28"/>
        </w:rPr>
      </w:pPr>
    </w:p>
    <w:p w14:paraId="305F9AA7" w14:textId="77777777" w:rsidR="00291E7F" w:rsidRDefault="00291E7F">
      <w:pPr>
        <w:rPr>
          <w:sz w:val="16"/>
        </w:rPr>
      </w:pPr>
    </w:p>
    <w:p w14:paraId="5EBCB50F" w14:textId="77777777" w:rsidR="00291E7F" w:rsidRDefault="00291E7F">
      <w:pPr>
        <w:sectPr w:rsidR="00291E7F">
          <w:headerReference w:type="default" r:id="rId8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291E7F" w14:paraId="3D51C87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87AE9BA" w14:textId="77777777" w:rsidR="00291E7F" w:rsidRDefault="00291E7F" w:rsidP="007433EF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  <w:p w14:paraId="6E653FE9" w14:textId="5561C6D1" w:rsidR="00291E7F" w:rsidRDefault="00363409" w:rsidP="007433EF">
            <w:pPr>
              <w:ind w:right="12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="003554C8">
              <w:rPr>
                <w:rFonts w:ascii="Arial" w:hAnsi="Arial"/>
                <w:sz w:val="18"/>
              </w:rPr>
              <w:t xml:space="preserve"> </w:t>
            </w:r>
            <w:r w:rsidR="003554C8" w:rsidRPr="003554C8">
              <w:rPr>
                <w:rFonts w:ascii="Arial" w:hAnsi="Arial"/>
                <w:b/>
                <w:sz w:val="18"/>
              </w:rPr>
              <w:t>α)</w:t>
            </w:r>
            <w:r w:rsidR="003554C8">
              <w:rPr>
                <w:rFonts w:ascii="Arial" w:hAnsi="Arial"/>
                <w:sz w:val="18"/>
              </w:rPr>
              <w:t xml:space="preserve"> δεν έχω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</w:t>
            </w:r>
            <w:proofErr w:type="spellStart"/>
            <w:r w:rsidR="003554C8">
              <w:rPr>
                <w:rFonts w:ascii="Arial" w:hAnsi="Arial"/>
                <w:sz w:val="18"/>
              </w:rPr>
              <w:t>καθ΄</w:t>
            </w:r>
            <w:proofErr w:type="spellEnd"/>
            <w:r w:rsidR="00B56FDF">
              <w:rPr>
                <w:rFonts w:ascii="Arial" w:hAnsi="Arial"/>
                <w:sz w:val="18"/>
              </w:rPr>
              <w:t xml:space="preserve"> </w:t>
            </w:r>
            <w:r w:rsidR="003554C8">
              <w:rPr>
                <w:rFonts w:ascii="Arial" w:hAnsi="Arial"/>
                <w:sz w:val="18"/>
              </w:rPr>
              <w:t xml:space="preserve">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ζωής, </w:t>
            </w:r>
            <w:r w:rsidR="003554C8" w:rsidRPr="003554C8">
              <w:rPr>
                <w:rFonts w:ascii="Arial" w:hAnsi="Arial"/>
                <w:b/>
                <w:sz w:val="18"/>
              </w:rPr>
              <w:t>β)</w:t>
            </w:r>
            <w:r w:rsidR="003554C8">
              <w:rPr>
                <w:rFonts w:ascii="Arial" w:hAnsi="Arial"/>
                <w:sz w:val="18"/>
              </w:rPr>
              <w:t xml:space="preserve"> δεν είμαι υπόδικος που έχει παραπεμφθεί με τελεσίδικο βούλευμα για κακούργημα ή για πλημμέλημα της περίπτωσης α, έστω και αν το αδίκημα αυτό έχει παραγραφεί, </w:t>
            </w:r>
            <w:r w:rsidR="003554C8" w:rsidRPr="003554C8">
              <w:rPr>
                <w:rFonts w:ascii="Arial" w:hAnsi="Arial"/>
                <w:b/>
                <w:sz w:val="18"/>
              </w:rPr>
              <w:t>γ)</w:t>
            </w:r>
            <w:r w:rsidR="003554C8">
              <w:rPr>
                <w:rFonts w:ascii="Arial" w:hAnsi="Arial"/>
                <w:sz w:val="18"/>
              </w:rPr>
              <w:t xml:space="preserve"> δεν έχω στερηθεί λόγω καταδίκης τα πολιτικά μου δικαιώματα και για όσο χρόνο διαρκεί η στέρηση αυτή, </w:t>
            </w:r>
            <w:r w:rsidR="003554C8" w:rsidRPr="007433EF">
              <w:rPr>
                <w:rFonts w:ascii="Arial" w:hAnsi="Arial"/>
                <w:b/>
                <w:sz w:val="18"/>
              </w:rPr>
              <w:t>δ)</w:t>
            </w:r>
            <w:r w:rsidR="003554C8">
              <w:rPr>
                <w:rFonts w:ascii="Arial" w:hAnsi="Arial"/>
                <w:sz w:val="18"/>
              </w:rPr>
              <w:t xml:space="preserve"> δεν τελώ υπό στερητική δικαστική συμπαράσταση (πλήρη ή μερική), υπό επικουρική δικαστική συμπαράσταση (πλήρη ή μερική) και υπό τις δύο αυτές καταστάσεις και </w:t>
            </w:r>
            <w:r w:rsidR="003554C8" w:rsidRPr="007433EF">
              <w:rPr>
                <w:rFonts w:ascii="Arial" w:hAnsi="Arial"/>
                <w:b/>
                <w:sz w:val="18"/>
              </w:rPr>
              <w:t>ε)</w:t>
            </w:r>
            <w:r w:rsidR="003554C8">
              <w:rPr>
                <w:rFonts w:ascii="Arial" w:hAnsi="Arial"/>
                <w:sz w:val="18"/>
              </w:rPr>
              <w:t xml:space="preserve"> δεν έχω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</w:t>
            </w:r>
            <w:r w:rsidR="00026A56">
              <w:rPr>
                <w:rFonts w:ascii="Arial" w:hAnsi="Arial"/>
                <w:sz w:val="18"/>
              </w:rPr>
              <w:t xml:space="preserve">για σπουδαίο λόγο, οφειλόμενο σε υπαιτιότητα του εργαζόμενου, </w:t>
            </w:r>
            <w:r w:rsidR="007433EF">
              <w:rPr>
                <w:rFonts w:ascii="Arial" w:hAnsi="Arial"/>
                <w:sz w:val="18"/>
              </w:rPr>
              <w:t>αν δεν παρέλθει πενταετία από την απόλυση.</w:t>
            </w:r>
          </w:p>
        </w:tc>
      </w:tr>
      <w:tr w:rsidR="00291E7F" w14:paraId="2E2478FF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583D8E5" w14:textId="77777777" w:rsidR="00291E7F" w:rsidRDefault="00291E7F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4842A421" w14:textId="77777777" w:rsidR="007433EF" w:rsidRDefault="007433EF">
      <w:pPr>
        <w:pStyle w:val="a6"/>
        <w:ind w:left="0" w:right="484"/>
        <w:jc w:val="right"/>
        <w:rPr>
          <w:sz w:val="16"/>
        </w:rPr>
      </w:pPr>
    </w:p>
    <w:p w14:paraId="3F9F697E" w14:textId="77777777" w:rsidR="007433EF" w:rsidRDefault="007433EF">
      <w:pPr>
        <w:pStyle w:val="a6"/>
        <w:ind w:left="0" w:right="484"/>
        <w:jc w:val="right"/>
        <w:rPr>
          <w:sz w:val="16"/>
        </w:rPr>
      </w:pPr>
    </w:p>
    <w:p w14:paraId="619EE901" w14:textId="77777777" w:rsidR="00291E7F" w:rsidRDefault="0036340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>
        <w:rPr>
          <w:b/>
          <w:bCs/>
          <w:sz w:val="24"/>
        </w:rPr>
        <w:t xml:space="preserve">:      </w:t>
      </w:r>
      <w:r w:rsidR="00934502" w:rsidRPr="007433EF">
        <w:rPr>
          <w:bCs/>
          <w:sz w:val="24"/>
        </w:rPr>
        <w:t>…</w:t>
      </w:r>
      <w:r>
        <w:rPr>
          <w:rFonts w:ascii="Times New Roman" w:hAnsi="Times New Roman" w:cs="Times New Roman"/>
          <w:color w:val="000080"/>
          <w:sz w:val="24"/>
        </w:rPr>
        <w:t>/</w:t>
      </w:r>
      <w:r w:rsidR="00934502">
        <w:rPr>
          <w:rFonts w:ascii="Times New Roman" w:hAnsi="Times New Roman" w:cs="Times New Roman"/>
          <w:color w:val="000080"/>
          <w:sz w:val="24"/>
        </w:rPr>
        <w:t>…</w:t>
      </w:r>
      <w:r>
        <w:rPr>
          <w:rFonts w:ascii="Times New Roman" w:hAnsi="Times New Roman" w:cs="Times New Roman"/>
          <w:color w:val="000080"/>
          <w:sz w:val="24"/>
        </w:rPr>
        <w:t>/</w:t>
      </w:r>
      <w:r w:rsidR="00934502">
        <w:rPr>
          <w:rFonts w:ascii="Times New Roman" w:hAnsi="Times New Roman" w:cs="Times New Roman"/>
          <w:color w:val="000080"/>
          <w:sz w:val="24"/>
        </w:rPr>
        <w:t>…..</w:t>
      </w:r>
    </w:p>
    <w:p w14:paraId="285DAA39" w14:textId="77777777" w:rsidR="00291E7F" w:rsidRDefault="00291E7F">
      <w:pPr>
        <w:pStyle w:val="a6"/>
        <w:ind w:left="0" w:right="484"/>
        <w:jc w:val="right"/>
        <w:rPr>
          <w:sz w:val="16"/>
        </w:rPr>
      </w:pPr>
    </w:p>
    <w:p w14:paraId="2C5824E6" w14:textId="77777777" w:rsidR="00291E7F" w:rsidRDefault="0036340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Ο Δηλών</w:t>
      </w:r>
    </w:p>
    <w:p w14:paraId="4C8C5D60" w14:textId="77777777" w:rsidR="00291E7F" w:rsidRDefault="00291E7F">
      <w:pPr>
        <w:pStyle w:val="a6"/>
        <w:ind w:left="0"/>
        <w:jc w:val="right"/>
        <w:rPr>
          <w:sz w:val="16"/>
        </w:rPr>
      </w:pPr>
    </w:p>
    <w:p w14:paraId="3FE71334" w14:textId="77777777" w:rsidR="00291E7F" w:rsidRDefault="00291E7F">
      <w:pPr>
        <w:pStyle w:val="a6"/>
        <w:ind w:left="0"/>
        <w:jc w:val="right"/>
        <w:rPr>
          <w:sz w:val="16"/>
        </w:rPr>
      </w:pPr>
    </w:p>
    <w:p w14:paraId="1ED877E0" w14:textId="77777777" w:rsidR="00291E7F" w:rsidRDefault="00291E7F">
      <w:pPr>
        <w:pStyle w:val="a6"/>
        <w:ind w:left="0"/>
        <w:jc w:val="right"/>
        <w:rPr>
          <w:sz w:val="16"/>
        </w:rPr>
      </w:pPr>
    </w:p>
    <w:p w14:paraId="717B98E0" w14:textId="77777777" w:rsidR="00291E7F" w:rsidRDefault="00291E7F">
      <w:pPr>
        <w:pStyle w:val="a6"/>
        <w:ind w:left="0"/>
        <w:jc w:val="right"/>
        <w:rPr>
          <w:sz w:val="16"/>
        </w:rPr>
      </w:pPr>
    </w:p>
    <w:p w14:paraId="2DA4B4AC" w14:textId="77777777" w:rsidR="00291E7F" w:rsidRDefault="0036340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(Υπογραφή)</w:t>
      </w:r>
    </w:p>
    <w:p w14:paraId="22B40886" w14:textId="77777777" w:rsidR="00291E7F" w:rsidRDefault="00291E7F">
      <w:pPr>
        <w:jc w:val="both"/>
        <w:rPr>
          <w:rFonts w:ascii="Arial" w:hAnsi="Arial"/>
          <w:sz w:val="18"/>
        </w:rPr>
      </w:pPr>
    </w:p>
    <w:p w14:paraId="6FB7AE94" w14:textId="77777777" w:rsidR="00291E7F" w:rsidRDefault="00291E7F">
      <w:pPr>
        <w:jc w:val="both"/>
        <w:rPr>
          <w:rFonts w:ascii="Arial" w:hAnsi="Arial"/>
          <w:sz w:val="18"/>
        </w:rPr>
      </w:pPr>
    </w:p>
    <w:p w14:paraId="74B162EB" w14:textId="77777777" w:rsidR="00291E7F" w:rsidRDefault="0036340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2CB4A6" w14:textId="77777777" w:rsidR="00291E7F" w:rsidRDefault="0036340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21B3811" w14:textId="77777777" w:rsidR="00291E7F" w:rsidRDefault="0036340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942D65D" w14:textId="77777777" w:rsidR="00291E7F" w:rsidRDefault="0036340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291E7F" w14:paraId="29E5208E" w14:textId="77777777">
        <w:tc>
          <w:tcPr>
            <w:tcW w:w="10420" w:type="dxa"/>
          </w:tcPr>
          <w:p w14:paraId="1426A719" w14:textId="77777777" w:rsidR="00291E7F" w:rsidRDefault="00291E7F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7CDD201A" w14:textId="7FC4CEB5" w:rsidR="00363409" w:rsidRDefault="00363409" w:rsidP="005C5275">
      <w:pPr>
        <w:rPr>
          <w:rFonts w:ascii="Arial" w:hAnsi="Arial"/>
          <w:sz w:val="20"/>
        </w:rPr>
      </w:pPr>
      <w:bookmarkStart w:id="0" w:name="_GoBack"/>
      <w:bookmarkEnd w:id="0"/>
    </w:p>
    <w:sectPr w:rsidR="00363409" w:rsidSect="00291E7F">
      <w:headerReference w:type="default" r:id="rId9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92725" w14:textId="77777777" w:rsidR="00DF6903" w:rsidRDefault="00DF6903">
      <w:r>
        <w:separator/>
      </w:r>
    </w:p>
  </w:endnote>
  <w:endnote w:type="continuationSeparator" w:id="0">
    <w:p w14:paraId="55CDECEB" w14:textId="77777777" w:rsidR="00DF6903" w:rsidRDefault="00DF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63F0E" w14:textId="77777777" w:rsidR="00DF6903" w:rsidRDefault="00DF6903">
      <w:r>
        <w:separator/>
      </w:r>
    </w:p>
  </w:footnote>
  <w:footnote w:type="continuationSeparator" w:id="0">
    <w:p w14:paraId="6FAE3E95" w14:textId="77777777" w:rsidR="00DF6903" w:rsidRDefault="00DF6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5C345" w14:textId="77777777" w:rsidR="00291E7F" w:rsidRDefault="0054145E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109E2015" wp14:editId="1D418BFD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6E2D3" w14:textId="77777777" w:rsidR="00291E7F" w:rsidRDefault="00363409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AE8CB4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87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45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2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A6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A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46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65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6B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644C1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0D608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DC0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288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7C6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06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60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CE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71B25D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662E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1584E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4D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4D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B268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C0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20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E0081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7580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28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2C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86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25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8A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48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E4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C8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3EFE29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DCDED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CC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21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07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61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22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A1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2F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F508F3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A2E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CA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8A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03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87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6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AB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00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5E"/>
    <w:rsid w:val="00026A56"/>
    <w:rsid w:val="00291E7F"/>
    <w:rsid w:val="00324247"/>
    <w:rsid w:val="003554C8"/>
    <w:rsid w:val="00363409"/>
    <w:rsid w:val="003934B8"/>
    <w:rsid w:val="00484EE4"/>
    <w:rsid w:val="0054145E"/>
    <w:rsid w:val="005C5275"/>
    <w:rsid w:val="006F5D3E"/>
    <w:rsid w:val="007433EF"/>
    <w:rsid w:val="008E713A"/>
    <w:rsid w:val="008F4965"/>
    <w:rsid w:val="00934502"/>
    <w:rsid w:val="009508A1"/>
    <w:rsid w:val="00A40909"/>
    <w:rsid w:val="00AF7AF1"/>
    <w:rsid w:val="00B56FDF"/>
    <w:rsid w:val="00B763BA"/>
    <w:rsid w:val="00C01172"/>
    <w:rsid w:val="00C545E9"/>
    <w:rsid w:val="00D6208C"/>
    <w:rsid w:val="00DD49E3"/>
    <w:rsid w:val="00DF6903"/>
    <w:rsid w:val="00E318C0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41AC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7F"/>
    <w:rPr>
      <w:sz w:val="24"/>
      <w:szCs w:val="24"/>
    </w:rPr>
  </w:style>
  <w:style w:type="paragraph" w:styleId="1">
    <w:name w:val="heading 1"/>
    <w:basedOn w:val="a"/>
    <w:next w:val="a"/>
    <w:qFormat/>
    <w:rsid w:val="00291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91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91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91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91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91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91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91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91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91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291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291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291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291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291E7F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345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3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7F"/>
    <w:rPr>
      <w:sz w:val="24"/>
      <w:szCs w:val="24"/>
    </w:rPr>
  </w:style>
  <w:style w:type="paragraph" w:styleId="1">
    <w:name w:val="heading 1"/>
    <w:basedOn w:val="a"/>
    <w:next w:val="a"/>
    <w:qFormat/>
    <w:rsid w:val="00291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91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91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91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91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91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91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91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91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91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291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291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291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291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291E7F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345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3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355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Sofia Parigoridou</cp:lastModifiedBy>
  <cp:revision>6</cp:revision>
  <cp:lastPrinted>2018-09-13T06:40:00Z</cp:lastPrinted>
  <dcterms:created xsi:type="dcterms:W3CDTF">2024-10-15T06:02:00Z</dcterms:created>
  <dcterms:modified xsi:type="dcterms:W3CDTF">2024-10-15T07:03:00Z</dcterms:modified>
</cp:coreProperties>
</file>